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E0" w:rsidRPr="00AA235E" w:rsidRDefault="009854E0" w:rsidP="008D4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AA235E">
        <w:rPr>
          <w:rFonts w:ascii="Times New Roman" w:hAnsi="Times New Roman"/>
          <w:b/>
          <w:sz w:val="28"/>
          <w:szCs w:val="28"/>
          <w:lang w:val="ky-KG"/>
        </w:rPr>
        <w:t xml:space="preserve">О награждении государственными наградами </w:t>
      </w:r>
    </w:p>
    <w:p w:rsidR="009854E0" w:rsidRDefault="009854E0" w:rsidP="003D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AA235E">
        <w:rPr>
          <w:rFonts w:ascii="Times New Roman" w:hAnsi="Times New Roman"/>
          <w:b/>
          <w:sz w:val="28"/>
          <w:szCs w:val="28"/>
          <w:lang w:val="ky-KG"/>
        </w:rPr>
        <w:t>Кыргызской Республики</w:t>
      </w:r>
    </w:p>
    <w:p w:rsidR="009854E0" w:rsidRPr="003D087A" w:rsidRDefault="009854E0" w:rsidP="003D087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ky-KG"/>
        </w:rPr>
      </w:pPr>
    </w:p>
    <w:p w:rsidR="009854E0" w:rsidRPr="00AA235E" w:rsidRDefault="009854E0" w:rsidP="008D43AA">
      <w:pPr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AA235E">
        <w:rPr>
          <w:rFonts w:ascii="Times New Roman" w:hAnsi="Times New Roman"/>
          <w:bCs/>
          <w:sz w:val="28"/>
          <w:szCs w:val="28"/>
          <w:lang w:val="ky-KG"/>
        </w:rPr>
        <w:t xml:space="preserve">За самоотверженный и добросовестный труд, стойкость и терпение, преданность гражданскому долгу, профессионализм в деле спасения человеческих жизней, проявленные в борьбе с коронавирусной инфекцией (COVID-19), </w:t>
      </w:r>
      <w:r w:rsidRPr="00AA235E">
        <w:rPr>
          <w:rFonts w:ascii="Times New Roman" w:hAnsi="Times New Roman"/>
          <w:b/>
          <w:bCs/>
          <w:sz w:val="28"/>
          <w:szCs w:val="28"/>
          <w:lang w:val="ky-KG"/>
        </w:rPr>
        <w:t>наградить:</w:t>
      </w:r>
    </w:p>
    <w:tbl>
      <w:tblPr>
        <w:tblW w:w="8647" w:type="dxa"/>
        <w:tblInd w:w="-5" w:type="dxa"/>
        <w:tblLayout w:type="fixed"/>
        <w:tblLook w:val="00A0"/>
      </w:tblPr>
      <w:tblGrid>
        <w:gridCol w:w="3261"/>
        <w:gridCol w:w="283"/>
        <w:gridCol w:w="5103"/>
      </w:tblGrid>
      <w:tr w:rsidR="009854E0" w:rsidRPr="00A94A3F" w:rsidTr="00A94A3F">
        <w:trPr>
          <w:cantSplit/>
          <w:trHeight w:val="291"/>
        </w:trPr>
        <w:tc>
          <w:tcPr>
            <w:tcW w:w="8647" w:type="dxa"/>
            <w:gridSpan w:val="3"/>
          </w:tcPr>
          <w:p w:rsidR="009854E0" w:rsidRPr="00A94A3F" w:rsidRDefault="009854E0" w:rsidP="00A94A3F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</w:rPr>
              <w:t>медалью «Данк»:</w:t>
            </w:r>
          </w:p>
        </w:tc>
      </w:tr>
      <w:tr w:rsidR="009854E0" w:rsidRPr="00A94A3F" w:rsidTr="00A94A3F">
        <w:trPr>
          <w:cantSplit/>
          <w:trHeight w:val="143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Джаманова Султана Ырысбековича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начальника поликлиники Государственной пограничной службы Кыргызской Республики, капитана медицинской службы;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381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Исаева Сапарбека Уркасымовича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клинического руководителя группы семейных врачей «Арал» центра семейной медицины Тюпского района Иссык-Куль</w:t>
            </w:r>
            <w:bookmarkStart w:id="0" w:name="_GoBack"/>
            <w:bookmarkEnd w:id="0"/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69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Мазаитова Замирбека Нарзиевича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старшего пожарного-спасателя специализированной противопожарно-спасательной части № 13 управления Министерства чрезвычайных ситуаций Кыргызской Республики по г. Ош, старшину;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56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Ниязбекова Суюнбека Ниязбековича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начальника Главного управления информационных технологий Министерства внутренних дел Кыргызской Республики, полковника милиции;</w:t>
            </w:r>
          </w:p>
        </w:tc>
      </w:tr>
      <w:tr w:rsidR="009854E0" w:rsidRPr="00A94A3F" w:rsidTr="00A94A3F">
        <w:trPr>
          <w:cantSplit/>
          <w:trHeight w:val="787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Полотова Баатыра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старосту с. Октябрь Кара-Суйского района Ошской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158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Сиротину Ольгу Геннадьевну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врача-терапевта медицинского управления Министерства внутренних дел Кыргызской Республики; 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69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Токторалиева Жоомарта Казакбаевича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начальника военно-медицинского управления Государственного комитета по делам обороны Кыргызской Республики, подполковника медицинской службы;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00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Торогелдиеву Жылдызкан Калдаровну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врача станции скорой медицинской помощи г. Ош;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398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Чарабаеву Дамиру Алтынбековну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главного врача центра семейной медицины № 7 объединенного центра семейной медицины Первомайского района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270"/>
        </w:trPr>
        <w:tc>
          <w:tcPr>
            <w:tcW w:w="8647" w:type="dxa"/>
            <w:gridSpan w:val="3"/>
          </w:tcPr>
          <w:p w:rsidR="009854E0" w:rsidRPr="00A94A3F" w:rsidRDefault="009854E0" w:rsidP="00A9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присвоить</w:t>
            </w:r>
          </w:p>
          <w:p w:rsidR="009854E0" w:rsidRPr="00A94A3F" w:rsidRDefault="009854E0" w:rsidP="00A9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почетное звание </w:t>
            </w:r>
          </w:p>
          <w:p w:rsidR="009854E0" w:rsidRPr="00A94A3F" w:rsidRDefault="009854E0" w:rsidP="00A94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</w:rPr>
              <w:t>«Заслуженный врач Кыргызской Республики</w:t>
            </w: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»: </w:t>
            </w:r>
          </w:p>
        </w:tc>
      </w:tr>
      <w:tr w:rsidR="009854E0" w:rsidRPr="00A94A3F" w:rsidTr="00A94A3F">
        <w:trPr>
          <w:cantSplit/>
          <w:trHeight w:val="127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Абдылдаевой Айнуре Барыктабасовне</w:t>
            </w:r>
          </w:p>
          <w:p w:rsidR="009854E0" w:rsidRPr="00A94A3F" w:rsidRDefault="009854E0" w:rsidP="00190A98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заместителю директора по лечебной работе объединенного центра семейной медицины Свердловского района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269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Джапаровой Динаре Дюшекеевне</w:t>
            </w:r>
          </w:p>
          <w:p w:rsidR="009854E0" w:rsidRPr="00A94A3F" w:rsidRDefault="009854E0" w:rsidP="00190A98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терапевтическим отделением центра общеврачебной практики Джети-Огузского района Иссык-Кульской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73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Долотовой Токтобубу Джоломановне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заведующей отделением пульмонологии клинической больницы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A94A3F">
                <w:rPr>
                  <w:rFonts w:ascii="Times New Roman" w:hAnsi="Times New Roman"/>
                  <w:sz w:val="28"/>
                  <w:szCs w:val="28"/>
                  <w:lang w:val="ky-KG"/>
                </w:rPr>
                <w:t>6 г</w:t>
              </w:r>
            </w:smartTag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264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Ибраевой Сырге Карыпбековне 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терапевтическим и неврологическим отделением клинической больницы г. Балыкчи Иссык-Кульской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094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Курманбекову Болотбеку Каныбековичу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врачу анестезиологу-реаниматологу центра общеврачебной практики Манасского района Таласской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21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Кутмановой Айнуре Зарылбековне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кафедрой инфекционных болезней Международной высшей школы медицины;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685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Мааданбековой Гүлжан Билаловне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клиническому руководителю группы семейных врачей № 4 Нарынского областного центра семейной медицины;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259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Маасаидовой Акылай Юлдошовне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отделением пульмонологии Национального госпиталя при Министерстве здравоохранения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B159B0">
        <w:trPr>
          <w:cantSplit/>
          <w:trHeight w:val="1891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Марковской Лене Владимировне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инфекционным отделением объединенной территориальной больницы Жайылского района Чуйской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109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Мундусбаевой Тамаре Смагуловне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инфекционным  отделением центра общеврачебной практики Панфиловского района Чуйской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813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Пахман Валентине Григорьевне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начальнику Республиканского патологоанатомического бюро при Министерстве здравоохранения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118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Раевой Катче Акимовне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врачу-инфекционисту территориальной больницы Ноокенского района Джалал-Абадской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06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Сагымбаевой Суусар Акимовне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заместителю директора по охране материнства и детства центра семейной медицины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94A3F">
                <w:rPr>
                  <w:rFonts w:ascii="Times New Roman" w:hAnsi="Times New Roman"/>
                  <w:sz w:val="28"/>
                  <w:szCs w:val="28"/>
                  <w:lang w:val="ky-KG"/>
                </w:rPr>
                <w:t>1 г</w:t>
              </w:r>
            </w:smartTag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.Ош;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84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Сатыбековой Саламат Султанкуловне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отделением реанимации территориальной больницы Ат-Башинского района Нарынской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705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Сооронбаеву Талантбеку Маратбековичу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заведующему отделением пульмонологии и аллергологии с блоком интенсивной терапии Национального центра кардиологии и </w:t>
            </w:r>
            <w:r w:rsidRPr="00A94A3F">
              <w:rPr>
                <w:rFonts w:ascii="Times New Roman" w:hAnsi="Times New Roman"/>
                <w:spacing w:val="-2"/>
                <w:sz w:val="28"/>
                <w:szCs w:val="28"/>
                <w:lang w:val="ky-KG"/>
              </w:rPr>
              <w:t>терапии им.</w:t>
            </w:r>
            <w:r w:rsidRPr="00A94A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94A3F">
              <w:rPr>
                <w:rFonts w:ascii="Times New Roman" w:hAnsi="Times New Roman"/>
                <w:spacing w:val="-2"/>
                <w:sz w:val="28"/>
                <w:szCs w:val="28"/>
                <w:lang w:val="ky-KG"/>
              </w:rPr>
              <w:t>академика М. Миррахимова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419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Тилешовой Таалайбү Дайыровне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инфекционным отделением центра общеврачебной практики Тогуз-Тороусского района Джалал-Абадской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148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Узакбаевой Айнуре Зарылбековне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заместителю главного врача Республиканской клинической инфекционной больницы;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994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Хохловой Ирине Андреевне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заместителю директора по лечебной работе центра семейной медицины                 г. Кызыл-Кия Баткенской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97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Чолпонбаевой Гулзууре Назаркуловне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директору территориальной больницы Ак-Талинского района Нарынской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37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Чынгышовой Жамиле Амановне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заведующей кафедрой анестезиологии и реанимации Кыргызской государственной медицинской академии им. И.К. Ахунбаева;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10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Шакеевой Анаре Мукашевне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главному врачу центра семейной медицины № 8 об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ъ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единенного центра семейной медицины Свердловского района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cantSplit/>
          <w:trHeight w:val="719"/>
        </w:trPr>
        <w:tc>
          <w:tcPr>
            <w:tcW w:w="8647" w:type="dxa"/>
            <w:gridSpan w:val="3"/>
          </w:tcPr>
          <w:p w:rsidR="009854E0" w:rsidRPr="00A94A3F" w:rsidRDefault="009854E0" w:rsidP="00A94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наградить</w:t>
            </w:r>
          </w:p>
          <w:p w:rsidR="009854E0" w:rsidRPr="00A94A3F" w:rsidRDefault="009854E0" w:rsidP="00A94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Почетной грамотой Кыргызской Республики:</w:t>
            </w:r>
          </w:p>
          <w:p w:rsidR="009854E0" w:rsidRPr="00A94A3F" w:rsidRDefault="009854E0" w:rsidP="00A9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Абдуманова Пулата Асановича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директора центра общеврачебной практики с. Кулунду Лейлекского района Баткенской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Абдыкадырову Алимахан 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Зикирияевну 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медицинскую сестру инфекционного отделения территориальной больницы Алайского района Ошской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Абдылдаева Болотбека Джаныбековича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заместителя директора по оперативной работе центра экстренной медицины       г. Бишкек;</w:t>
            </w: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Абыкеева Эсентура Түгөлбаевича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телеоператора-монтажера первой категории телеканала «Ала-Тоо 24» Общественной телерадиовещательной корпорации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Азимову Айганыш Тентигеновну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клинического ординатора Национального центра кардиологии и </w:t>
            </w:r>
            <w:r w:rsidRPr="00A94A3F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терапии им. академика М. Миррахимова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Акматова Нургазы Иматиллаевича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заместителя начальника муниципального территориального управления Манас-Ата мэрии г. Ош;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Алиева Мусабая Жумашовича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врача-хирурга отделения хирургии № 1 клинической больницы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94A3F">
                <w:rPr>
                  <w:rFonts w:ascii="Times New Roman" w:hAnsi="Times New Roman"/>
                  <w:sz w:val="28"/>
                  <w:szCs w:val="28"/>
                  <w:lang w:val="ky-KG"/>
                </w:rPr>
                <w:t>1 г</w:t>
              </w:r>
            </w:smartTag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0"/>
                <w:szCs w:val="20"/>
                <w:highlight w:val="yellow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Амирову Гулайим Туратовну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лаборанта-гистолога Ошского областного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патологоанатомического бюро;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Асанова Жоомартбека Адыбековича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главного специалиста сектора социально-культурного развития мэрии г. Баткен Баткенской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Асанова Улукбека Намазбековича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заведующего сектором социального развития, образования и здравоохранения государственной администрации Аламудунского района Чуйской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Аширову Гулзат Алимжановну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заведующую отделом социального развития и мониторинга аппарата полномочного представителя Правительства Кыргызской Республики в Джалал-Абадской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Баиеву Канышай Кочкоровну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клинического руководителя группы семейных врачей № 5 Джалал-Абадского областного центра семейной медицины;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Байбосунову Бактыгүл Акимкановну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главного специалиста отдела по социальным вопросам государственной администрации Джети-Огузского района Иссык-Кульской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Бакирова Жолдошбека Усеевича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врача-уролога центра семейной медицины № 19 объединенного центра семейной медицины Октябрьского района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Бакирову Мырзаим Жаныбековну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врача-кардиолога отделения кардиологии железнодорожной больницы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Балбаева Бекжана Таштанбековича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клинического ординатора Кыргызской государственной медицинской академии им. И.К. Ахунбаева;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126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Бейшекеева Алтынбека Алмамбетовича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младшего инспектора 2 взвода 3 роты полка Управления патрульной службы милиции по Главному управлению внутренних дел г. Бишкек Главного управления обеспечения безопасности дорожного движения Министерства внутренних дел Кыргызской Республики, прапорщика милиции;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41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Бекбердиева Нурисбека Мадалбековича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милиционера отдельной роты                (г. Джалал-Абад) № 3 батальона (г. Ош) полка специального назначения  Министерства внутренних дел Кыргызской Республики, старшину милиции;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Бекбоева Данияра Тимуровича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третьего секретаря Посольства Кыргызской Республики в Китайской Народной Республике;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Бектурова Майрамбека Насыпбековича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водителя муниципального предприятия 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 xml:space="preserve">«Бишкекское пассажирское автотранспортное предприятие» 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                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Бектурову Нуржан Кумарбековну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заместителя директора центра семейной медицины Ысык-Атинского района Чуйской области; 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Давлесова Нурбека Давлесовича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ассистента курса сердечно-сосудистой хирургии с курсом проктологии </w:t>
            </w:r>
            <w:r w:rsidRPr="00A94A3F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Кыргызского государственного медицинского института переподготовки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и повышения квалификации                       им. С.Б. Даниярова;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854E0" w:rsidRPr="00A94A3F" w:rsidTr="00A94A3F">
        <w:trPr>
          <w:trHeight w:val="707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Дубанбекова Аманбека Дубанбековича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командира 2 отделения 2 взвода 1 роты батальона оперативного назначения войсковой части № 702 Военной службы внутренней безопасности Министерства внутренних дел Кыргызской Республики, сержанта;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Жолдошева Сапарбека Абдумуталиповича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врача-хирурга Ошской межобластной детской клинической больницы;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Жолдошова Токтобека Жолдошовича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офицера технической части отряда технического обеспечения № 1 управления Министерства чрезвычайных ситуаций Кыргызской Республики по г. Бишкек, рядового;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Жумабекову Нургул Жумабековну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обозревателя телеканала «Ала-Тоо 24» Общественной телерадиовещательной корпорации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55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Ибраева Акылбека Омукеевича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заместителя председателя Государственного комитета по делам обороны Кыргызской Республики, полковника;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Иманкулова Жаныбека Калматовича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председателя Кара-Суйского айылного кенеша Ат-Башинского района Нарынской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y-KG" w:eastAsia="ru-RU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Иметалиеву Ырыс Жакшылыковну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главного продюсера общества с ограниченной ответственностью 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Медиахолдинг 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Пирамида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»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Исакова Кумарбека Саалайовича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заместителя директора Государственной инспекции по ветеринарной и фитосанитарной безопасности при Правительстве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Исакову Ханипахон Юлдашбаевну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старшую медицинскую сестру центра семейной медицины Араванского района Ошской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Исупова Романа Вячеславовича 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аспиранта Кыргызско-Российского Славянского университета им.                   Б.Н. Ельцина;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12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Кадыралиева Канатбека Кайыпбековича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командира войсковой части 44549 Государственного комитета по делам обороны Кыргызской Республики, майора медицинской службы;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Калчакеева Элдена Муратовича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консультанта по созданию и наладке горячей линии 118 по самодиагностике коронавирусной инфекции;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Кармышакову Чолпон Амановну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директора дирекции 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Новости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»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Государственной телерадиокомпании  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ЭлТР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Кебекбаеву Нурайым Тууганбековну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заведующую лабораторией вирусологии и редких инфекций Республиканского центра карантинных и особо опасных </w:t>
            </w:r>
            <w:r w:rsidRPr="00A94A3F">
              <w:rPr>
                <w:rFonts w:ascii="Times New Roman" w:hAnsi="Times New Roman"/>
                <w:spacing w:val="-10"/>
                <w:sz w:val="28"/>
                <w:szCs w:val="28"/>
                <w:lang w:val="ky-KG"/>
              </w:rPr>
              <w:t>инфекций Министерства здравоохранения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Келдибаева Женишбека Бекмаматовича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врача анестезиолога-реаниматолога отделения анестезии и реаниматологии </w:t>
            </w:r>
            <w:r w:rsidRPr="00A94A3F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Бишкекского научно-исследовательского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центра травматологии и ортопедии при мэрии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Керималы кызы Майрамкан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главного врача клинического родильного дома № 2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510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Керимбаеву Айнагуль Тургунбековну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заведующую отделением кардиологии </w:t>
            </w:r>
            <w:r w:rsidRPr="00A94A3F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Кыргызского научно-исследовательского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института курортологии и восстановительного лечения;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Култаеву Айгул Нурмаматовну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врача-лаборанта центра семейной медицины № 13 объединенного центра семейной медицины Ленинского района г. Бишкек;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55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Курманкулова Арстанбека Шергазиевича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командира войсковой части 34594 Государственного комитета по делам обороны Кыргызской Республики, полковника медицинской службы;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</w:tr>
      <w:tr w:rsidR="009854E0" w:rsidRPr="00A94A3F" w:rsidTr="00A94A3F">
        <w:trPr>
          <w:trHeight w:val="552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Максутову Бүсайру Абдикаримовну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фельдшера медицинского пункта войсковой части 2024 Государственной пограничной службы Кыргызской Республики, прапорщика;</w:t>
            </w: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Мамытова Абдрахмана Нуркамиловича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врача-хирурга медицинской службы Управления внутренних дел по г. Ош и Ошской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Маратова Аската Маратовича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старшего пожарного-спасателя противопожарно-спасательной части        № 19 отдела чрезвычайных ситуаций по г. Балыкчи управления Министерства чрезвычайных ситуаций Кыргызской Республики по Иссык-Кульской  области, старшего сержанта;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Молдоматову Айчурөк 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Тагаевну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помощника врача-эпидемиолога центра общеврачебной практики с. Папан Кара-Суйского района Ошской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Насирова Эдуарда Кашкаевича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советника Посольства Кыргызской Республики в Российской Федерации;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Нишанова Жанарбека Бекташевича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начальника команды противопожарно-спасательной части № 20 отдела чрезвычайных ситуаций по г. Джалал-Абад управления Министерства чрезвычайных ситуаций Кыргызской Республики по Джалал-Абадской области, прапорщика;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Өзүбекова Жүзүра Жылкычиевича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  <w:vAlign w:val="center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ответственного секретаря Осмонкуловского айыл окмоту Таласского района Таласской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Пахридинову Гүлназ Максатжановну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клинического ординатора Кыргызской государственной медицинской академии им. И.К. Ахунбаева;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Рысалиева Жаныбека Бийбосуновича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старшего пожарного-спасателя противопожарно-спасательной части        № 23 отдела чрезвычайных ситуаций по Сокулукскому району управления Министерства чрезвычайных ситуаций Кыргызской Республики по Чуйской  области, старшего сержанта;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Стамбекова Султана Амангельдиевича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врача-онколога отделения предопухолевых заболеваний Национального центра онкологии и гематологии при Министерстве здравоохранения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Сулайманкулова Жумамидина Канатбековича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заместителя генерального директора Государственной телерадиокомпании  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ЭлТР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»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Тойчиева Аскарали Туманбаевича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начальника караула 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противопожарно-спасательной части № 104 села Кок-Джар отдела чрезвычайных ситуаций по Ноокатскому району управления Министерства чрезвычайных ситуаций Кыргызской Республики по Ошской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Тойчиеву Хуршидахон Киргизовну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заведующую инфекционным отделением центра общеврачебной практики с. Уч-Коргон Кадамжайского района Баткенской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Токтосунову Жылдыз Картаңбаевну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заместителя директора по лечебной работе центра общеврачебной практики Бакай-Атинского района Таласской области;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Трембач Анну Анатольевну</w:t>
            </w: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ведущего специалиста отдела пищевой безопасности центра ветеринарной диагностики и экспертизы по Южному региону Государственной инспекции по ветеринарной и фитосанитарной безопасности при Правительстве Кыргызской Республики;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Тютина Данила Александровича 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клинического ординатора Кыргызской государственной медицинской академии им. И.К. Ахунбаева;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Уметалиеву Джанылбубу Давлеткуловну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заместителя директора Таласского областного центра семейной медицины;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Шаршембиеву Каныкей 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Аалыевну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специального корреспондента закрытого акционерного общества 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Пятый канал</w:t>
            </w:r>
            <w:r w:rsidRPr="00A94A3F">
              <w:rPr>
                <w:rFonts w:ascii="Times New Roman" w:hAnsi="Times New Roman"/>
                <w:sz w:val="28"/>
                <w:szCs w:val="28"/>
              </w:rPr>
              <w:t>»</w:t>
            </w: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854E0" w:rsidRPr="00A94A3F" w:rsidTr="00A94A3F">
        <w:trPr>
          <w:trHeight w:val="126"/>
        </w:trPr>
        <w:tc>
          <w:tcPr>
            <w:tcW w:w="3261" w:type="dxa"/>
          </w:tcPr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Эраалыеву Элнуру Эраалыевну</w:t>
            </w:r>
          </w:p>
          <w:p w:rsidR="009854E0" w:rsidRPr="00A94A3F" w:rsidRDefault="009854E0" w:rsidP="00A94A3F">
            <w:pPr>
              <w:shd w:val="clear" w:color="auto" w:fill="FFFFFF"/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83" w:type="dxa"/>
          </w:tcPr>
          <w:p w:rsidR="009854E0" w:rsidRPr="00A94A3F" w:rsidRDefault="009854E0" w:rsidP="00A94A3F">
            <w:pPr>
              <w:jc w:val="center"/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03" w:type="dxa"/>
          </w:tcPr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94A3F">
              <w:rPr>
                <w:rFonts w:ascii="Times New Roman" w:hAnsi="Times New Roman"/>
                <w:sz w:val="28"/>
                <w:szCs w:val="28"/>
                <w:lang w:val="ky-KG"/>
              </w:rPr>
              <w:t>клинического ординатора Кыргызской государственной медицинской академии им. И.К. Ахунбаева.</w:t>
            </w:r>
          </w:p>
          <w:p w:rsidR="009854E0" w:rsidRPr="00A94A3F" w:rsidRDefault="009854E0" w:rsidP="00A94A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</w:tbl>
    <w:p w:rsidR="009854E0" w:rsidRPr="00AA235E" w:rsidRDefault="009854E0" w:rsidP="008D43AA">
      <w:pPr>
        <w:spacing w:after="0" w:line="240" w:lineRule="auto"/>
        <w:rPr>
          <w:rFonts w:ascii="Times New Roman" w:hAnsi="Times New Roman"/>
          <w:lang w:val="ky-KG"/>
        </w:rPr>
      </w:pPr>
    </w:p>
    <w:p w:rsidR="009854E0" w:rsidRPr="00AA235E" w:rsidRDefault="009854E0" w:rsidP="008D43AA">
      <w:pPr>
        <w:spacing w:after="0" w:line="240" w:lineRule="auto"/>
        <w:rPr>
          <w:rFonts w:ascii="Times New Roman" w:hAnsi="Times New Roman"/>
          <w:lang w:val="ky-KG"/>
        </w:rPr>
      </w:pPr>
    </w:p>
    <w:p w:rsidR="009854E0" w:rsidRPr="00AA235E" w:rsidRDefault="009854E0" w:rsidP="008D43A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y-KG"/>
        </w:rPr>
      </w:pPr>
      <w:r w:rsidRPr="00AA235E">
        <w:rPr>
          <w:rFonts w:ascii="Times New Roman" w:hAnsi="Times New Roman"/>
          <w:b/>
          <w:sz w:val="28"/>
          <w:szCs w:val="28"/>
          <w:lang w:val="ky-KG"/>
        </w:rPr>
        <w:t xml:space="preserve">Президент </w:t>
      </w:r>
    </w:p>
    <w:p w:rsidR="009854E0" w:rsidRPr="00AA235E" w:rsidRDefault="009854E0" w:rsidP="008D43AA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AA235E">
        <w:rPr>
          <w:rFonts w:ascii="Times New Roman" w:hAnsi="Times New Roman"/>
          <w:b/>
          <w:sz w:val="28"/>
          <w:szCs w:val="28"/>
          <w:lang w:val="ky-KG"/>
        </w:rPr>
        <w:t xml:space="preserve">Кыргызской Республики </w:t>
      </w:r>
      <w:r w:rsidRPr="00AA235E">
        <w:rPr>
          <w:rFonts w:ascii="Times New Roman" w:hAnsi="Times New Roman"/>
          <w:b/>
          <w:sz w:val="28"/>
          <w:szCs w:val="28"/>
          <w:lang w:val="ky-KG"/>
        </w:rPr>
        <w:tab/>
      </w:r>
      <w:r w:rsidRPr="00AA235E">
        <w:rPr>
          <w:rFonts w:ascii="Times New Roman" w:hAnsi="Times New Roman"/>
          <w:b/>
          <w:sz w:val="28"/>
          <w:szCs w:val="28"/>
          <w:lang w:val="ky-KG"/>
        </w:rPr>
        <w:tab/>
      </w:r>
      <w:r w:rsidRPr="00AA235E">
        <w:rPr>
          <w:rFonts w:ascii="Times New Roman" w:hAnsi="Times New Roman"/>
          <w:b/>
          <w:sz w:val="28"/>
          <w:szCs w:val="28"/>
          <w:lang w:val="ky-KG"/>
        </w:rPr>
        <w:tab/>
      </w:r>
      <w:r w:rsidRPr="00AA235E">
        <w:rPr>
          <w:rFonts w:ascii="Times New Roman" w:hAnsi="Times New Roman"/>
          <w:b/>
          <w:sz w:val="28"/>
          <w:szCs w:val="28"/>
          <w:lang w:val="ky-KG"/>
        </w:rPr>
        <w:tab/>
      </w:r>
      <w:r w:rsidRPr="00AA235E">
        <w:rPr>
          <w:rFonts w:ascii="Times New Roman" w:hAnsi="Times New Roman"/>
          <w:b/>
          <w:sz w:val="28"/>
          <w:szCs w:val="28"/>
          <w:lang w:val="ky-KG"/>
        </w:rPr>
        <w:tab/>
        <w:t>С.Ш. Жээнбеков</w:t>
      </w:r>
    </w:p>
    <w:sectPr w:rsidR="009854E0" w:rsidRPr="00AA235E" w:rsidSect="00422466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E0" w:rsidRDefault="009854E0" w:rsidP="00647802">
      <w:pPr>
        <w:spacing w:after="0" w:line="240" w:lineRule="auto"/>
      </w:pPr>
      <w:r>
        <w:separator/>
      </w:r>
    </w:p>
  </w:endnote>
  <w:endnote w:type="continuationSeparator" w:id="0">
    <w:p w:rsidR="009854E0" w:rsidRDefault="009854E0" w:rsidP="0064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E0" w:rsidRDefault="009854E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854E0" w:rsidRDefault="00985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E0" w:rsidRDefault="009854E0" w:rsidP="00647802">
      <w:pPr>
        <w:spacing w:after="0" w:line="240" w:lineRule="auto"/>
      </w:pPr>
      <w:r>
        <w:separator/>
      </w:r>
    </w:p>
  </w:footnote>
  <w:footnote w:type="continuationSeparator" w:id="0">
    <w:p w:rsidR="009854E0" w:rsidRDefault="009854E0" w:rsidP="0064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090"/>
    <w:multiLevelType w:val="hybridMultilevel"/>
    <w:tmpl w:val="4858B73C"/>
    <w:lvl w:ilvl="0" w:tplc="F110B0C6">
      <w:start w:val="1"/>
      <w:numFmt w:val="decimal"/>
      <w:lvlText w:val="%1"/>
      <w:lvlJc w:val="righ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34781FE7"/>
    <w:multiLevelType w:val="hybridMultilevel"/>
    <w:tmpl w:val="DB40E92C"/>
    <w:lvl w:ilvl="0" w:tplc="50A063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988577D"/>
    <w:multiLevelType w:val="hybridMultilevel"/>
    <w:tmpl w:val="4858B73C"/>
    <w:lvl w:ilvl="0" w:tplc="F110B0C6">
      <w:start w:val="1"/>
      <w:numFmt w:val="decimal"/>
      <w:lvlText w:val="%1"/>
      <w:lvlJc w:val="righ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3ADE09D9"/>
    <w:multiLevelType w:val="hybridMultilevel"/>
    <w:tmpl w:val="4858B73C"/>
    <w:lvl w:ilvl="0" w:tplc="F110B0C6">
      <w:start w:val="1"/>
      <w:numFmt w:val="decimal"/>
      <w:lvlText w:val="%1"/>
      <w:lvlJc w:val="righ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3C512387"/>
    <w:multiLevelType w:val="hybridMultilevel"/>
    <w:tmpl w:val="4858B73C"/>
    <w:lvl w:ilvl="0" w:tplc="F110B0C6">
      <w:start w:val="1"/>
      <w:numFmt w:val="decimal"/>
      <w:lvlText w:val="%1"/>
      <w:lvlJc w:val="righ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68C92770"/>
    <w:multiLevelType w:val="hybridMultilevel"/>
    <w:tmpl w:val="A468BB00"/>
    <w:lvl w:ilvl="0" w:tplc="20E2097E">
      <w:start w:val="1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47713"/>
    <w:multiLevelType w:val="hybridMultilevel"/>
    <w:tmpl w:val="08EC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22E"/>
    <w:rsid w:val="00001D1B"/>
    <w:rsid w:val="00002C76"/>
    <w:rsid w:val="00004760"/>
    <w:rsid w:val="00004948"/>
    <w:rsid w:val="00007BC1"/>
    <w:rsid w:val="00007E39"/>
    <w:rsid w:val="0001371A"/>
    <w:rsid w:val="00013A9C"/>
    <w:rsid w:val="00014CC9"/>
    <w:rsid w:val="00025532"/>
    <w:rsid w:val="00025E3E"/>
    <w:rsid w:val="000271F2"/>
    <w:rsid w:val="00032129"/>
    <w:rsid w:val="000330CA"/>
    <w:rsid w:val="0003432D"/>
    <w:rsid w:val="0004090C"/>
    <w:rsid w:val="0004298A"/>
    <w:rsid w:val="00045652"/>
    <w:rsid w:val="000478B7"/>
    <w:rsid w:val="000501F3"/>
    <w:rsid w:val="00052067"/>
    <w:rsid w:val="00056D34"/>
    <w:rsid w:val="000602E8"/>
    <w:rsid w:val="00061E2A"/>
    <w:rsid w:val="00074C6D"/>
    <w:rsid w:val="00076DE3"/>
    <w:rsid w:val="000846D5"/>
    <w:rsid w:val="00087DF6"/>
    <w:rsid w:val="00091063"/>
    <w:rsid w:val="000919F7"/>
    <w:rsid w:val="00093300"/>
    <w:rsid w:val="0009353C"/>
    <w:rsid w:val="00095C10"/>
    <w:rsid w:val="000A22AD"/>
    <w:rsid w:val="000A310A"/>
    <w:rsid w:val="000A3C36"/>
    <w:rsid w:val="000A414E"/>
    <w:rsid w:val="000A653A"/>
    <w:rsid w:val="000A70FD"/>
    <w:rsid w:val="000A74A2"/>
    <w:rsid w:val="000B0079"/>
    <w:rsid w:val="000B29DA"/>
    <w:rsid w:val="000C3C5D"/>
    <w:rsid w:val="000D1D3B"/>
    <w:rsid w:val="000D2C4F"/>
    <w:rsid w:val="000D3D32"/>
    <w:rsid w:val="000D6B35"/>
    <w:rsid w:val="000E22F8"/>
    <w:rsid w:val="000E3F2D"/>
    <w:rsid w:val="000E41F2"/>
    <w:rsid w:val="000F0FA5"/>
    <w:rsid w:val="00100A5B"/>
    <w:rsid w:val="00101119"/>
    <w:rsid w:val="00106A3C"/>
    <w:rsid w:val="00107B41"/>
    <w:rsid w:val="001105FF"/>
    <w:rsid w:val="00112211"/>
    <w:rsid w:val="00112321"/>
    <w:rsid w:val="001128A8"/>
    <w:rsid w:val="001161A7"/>
    <w:rsid w:val="001207A7"/>
    <w:rsid w:val="00120E70"/>
    <w:rsid w:val="00123137"/>
    <w:rsid w:val="001331D6"/>
    <w:rsid w:val="00136196"/>
    <w:rsid w:val="00137BBE"/>
    <w:rsid w:val="00142103"/>
    <w:rsid w:val="0014446F"/>
    <w:rsid w:val="0015212A"/>
    <w:rsid w:val="00152AE1"/>
    <w:rsid w:val="001546F7"/>
    <w:rsid w:val="0016365A"/>
    <w:rsid w:val="001643BB"/>
    <w:rsid w:val="0016654F"/>
    <w:rsid w:val="00166F3B"/>
    <w:rsid w:val="001670F7"/>
    <w:rsid w:val="00167B00"/>
    <w:rsid w:val="00167E49"/>
    <w:rsid w:val="00173BFD"/>
    <w:rsid w:val="00176A17"/>
    <w:rsid w:val="0018169B"/>
    <w:rsid w:val="00181922"/>
    <w:rsid w:val="00183422"/>
    <w:rsid w:val="00185C2A"/>
    <w:rsid w:val="00190A98"/>
    <w:rsid w:val="001918F6"/>
    <w:rsid w:val="00193E96"/>
    <w:rsid w:val="00194297"/>
    <w:rsid w:val="00194A71"/>
    <w:rsid w:val="001A34E7"/>
    <w:rsid w:val="001A3ECB"/>
    <w:rsid w:val="001A7B33"/>
    <w:rsid w:val="001B07DE"/>
    <w:rsid w:val="001B137B"/>
    <w:rsid w:val="001B2DD5"/>
    <w:rsid w:val="001B32DE"/>
    <w:rsid w:val="001C10DB"/>
    <w:rsid w:val="001C3CF4"/>
    <w:rsid w:val="001C6DBB"/>
    <w:rsid w:val="001D1B0F"/>
    <w:rsid w:val="001D1C24"/>
    <w:rsid w:val="001D2765"/>
    <w:rsid w:val="001D5364"/>
    <w:rsid w:val="001D6D7D"/>
    <w:rsid w:val="001D708A"/>
    <w:rsid w:val="001D7320"/>
    <w:rsid w:val="001E0048"/>
    <w:rsid w:val="001E2958"/>
    <w:rsid w:val="001E2A62"/>
    <w:rsid w:val="001E35DE"/>
    <w:rsid w:val="001E46C9"/>
    <w:rsid w:val="001E5707"/>
    <w:rsid w:val="001E5E8D"/>
    <w:rsid w:val="001F1C41"/>
    <w:rsid w:val="001F4352"/>
    <w:rsid w:val="001F44F0"/>
    <w:rsid w:val="001F5448"/>
    <w:rsid w:val="0020138E"/>
    <w:rsid w:val="00205D1B"/>
    <w:rsid w:val="00212FFD"/>
    <w:rsid w:val="00217154"/>
    <w:rsid w:val="0021756B"/>
    <w:rsid w:val="00217B51"/>
    <w:rsid w:val="00222807"/>
    <w:rsid w:val="00223438"/>
    <w:rsid w:val="00223817"/>
    <w:rsid w:val="002242F0"/>
    <w:rsid w:val="00224A33"/>
    <w:rsid w:val="00230952"/>
    <w:rsid w:val="00230A2B"/>
    <w:rsid w:val="00231E1B"/>
    <w:rsid w:val="00235CC0"/>
    <w:rsid w:val="0024218D"/>
    <w:rsid w:val="00244A2C"/>
    <w:rsid w:val="00246F66"/>
    <w:rsid w:val="00252F1A"/>
    <w:rsid w:val="002532D2"/>
    <w:rsid w:val="002557BA"/>
    <w:rsid w:val="00260722"/>
    <w:rsid w:val="00261C1F"/>
    <w:rsid w:val="0026254D"/>
    <w:rsid w:val="00277FF3"/>
    <w:rsid w:val="00280620"/>
    <w:rsid w:val="00290669"/>
    <w:rsid w:val="00290749"/>
    <w:rsid w:val="002A3F56"/>
    <w:rsid w:val="002A6E98"/>
    <w:rsid w:val="002B4118"/>
    <w:rsid w:val="002C1506"/>
    <w:rsid w:val="002C301C"/>
    <w:rsid w:val="002C39FD"/>
    <w:rsid w:val="002C6D0B"/>
    <w:rsid w:val="002C7235"/>
    <w:rsid w:val="002D539A"/>
    <w:rsid w:val="002D568C"/>
    <w:rsid w:val="002D56F6"/>
    <w:rsid w:val="002D5D3B"/>
    <w:rsid w:val="002E1141"/>
    <w:rsid w:val="002E18A7"/>
    <w:rsid w:val="002E439A"/>
    <w:rsid w:val="002E66E6"/>
    <w:rsid w:val="002E7F6C"/>
    <w:rsid w:val="002F7E85"/>
    <w:rsid w:val="0030334F"/>
    <w:rsid w:val="0030532B"/>
    <w:rsid w:val="00305944"/>
    <w:rsid w:val="003137E6"/>
    <w:rsid w:val="003160DE"/>
    <w:rsid w:val="0032381B"/>
    <w:rsid w:val="003244C5"/>
    <w:rsid w:val="00326C33"/>
    <w:rsid w:val="003270EA"/>
    <w:rsid w:val="00327EA8"/>
    <w:rsid w:val="0033034D"/>
    <w:rsid w:val="00330DE6"/>
    <w:rsid w:val="00332D1B"/>
    <w:rsid w:val="00333D7B"/>
    <w:rsid w:val="00340235"/>
    <w:rsid w:val="00345151"/>
    <w:rsid w:val="00350A48"/>
    <w:rsid w:val="0035260D"/>
    <w:rsid w:val="00353534"/>
    <w:rsid w:val="0035466F"/>
    <w:rsid w:val="003609A5"/>
    <w:rsid w:val="0036138E"/>
    <w:rsid w:val="00363E7A"/>
    <w:rsid w:val="00365F43"/>
    <w:rsid w:val="003661A0"/>
    <w:rsid w:val="003661DF"/>
    <w:rsid w:val="003759CE"/>
    <w:rsid w:val="003850D9"/>
    <w:rsid w:val="003858BD"/>
    <w:rsid w:val="00392094"/>
    <w:rsid w:val="00393934"/>
    <w:rsid w:val="00396268"/>
    <w:rsid w:val="00397CFA"/>
    <w:rsid w:val="003A0C0B"/>
    <w:rsid w:val="003A22DB"/>
    <w:rsid w:val="003A67ED"/>
    <w:rsid w:val="003B01D6"/>
    <w:rsid w:val="003B41FE"/>
    <w:rsid w:val="003B56A2"/>
    <w:rsid w:val="003B646C"/>
    <w:rsid w:val="003C14FF"/>
    <w:rsid w:val="003C21EE"/>
    <w:rsid w:val="003C42EF"/>
    <w:rsid w:val="003C530E"/>
    <w:rsid w:val="003C5632"/>
    <w:rsid w:val="003C5CBF"/>
    <w:rsid w:val="003C7D07"/>
    <w:rsid w:val="003D087A"/>
    <w:rsid w:val="003D23AB"/>
    <w:rsid w:val="003E5D99"/>
    <w:rsid w:val="003E7AF0"/>
    <w:rsid w:val="003F056F"/>
    <w:rsid w:val="003F1FA6"/>
    <w:rsid w:val="003F29FA"/>
    <w:rsid w:val="003F5AF1"/>
    <w:rsid w:val="003F702D"/>
    <w:rsid w:val="00404E25"/>
    <w:rsid w:val="00405523"/>
    <w:rsid w:val="00411EF2"/>
    <w:rsid w:val="0041326E"/>
    <w:rsid w:val="00413A38"/>
    <w:rsid w:val="0041517A"/>
    <w:rsid w:val="0042211C"/>
    <w:rsid w:val="00422466"/>
    <w:rsid w:val="004232C3"/>
    <w:rsid w:val="00426C8D"/>
    <w:rsid w:val="00426DB0"/>
    <w:rsid w:val="00427F17"/>
    <w:rsid w:val="0043052E"/>
    <w:rsid w:val="004307EA"/>
    <w:rsid w:val="004319A0"/>
    <w:rsid w:val="004344DD"/>
    <w:rsid w:val="00440864"/>
    <w:rsid w:val="0044357D"/>
    <w:rsid w:val="00451B9C"/>
    <w:rsid w:val="00452D71"/>
    <w:rsid w:val="004544B4"/>
    <w:rsid w:val="00454C89"/>
    <w:rsid w:val="00455721"/>
    <w:rsid w:val="00456826"/>
    <w:rsid w:val="004603C6"/>
    <w:rsid w:val="00462049"/>
    <w:rsid w:val="004625C9"/>
    <w:rsid w:val="00467290"/>
    <w:rsid w:val="0047048F"/>
    <w:rsid w:val="00474103"/>
    <w:rsid w:val="004752AD"/>
    <w:rsid w:val="0047747E"/>
    <w:rsid w:val="004819B2"/>
    <w:rsid w:val="0048370A"/>
    <w:rsid w:val="00484D75"/>
    <w:rsid w:val="004856B0"/>
    <w:rsid w:val="004900A6"/>
    <w:rsid w:val="00491CF7"/>
    <w:rsid w:val="00493A36"/>
    <w:rsid w:val="004959C4"/>
    <w:rsid w:val="0049637C"/>
    <w:rsid w:val="004973AA"/>
    <w:rsid w:val="004A05D9"/>
    <w:rsid w:val="004A0753"/>
    <w:rsid w:val="004A094E"/>
    <w:rsid w:val="004A3E09"/>
    <w:rsid w:val="004A7D73"/>
    <w:rsid w:val="004B3439"/>
    <w:rsid w:val="004B4A14"/>
    <w:rsid w:val="004B78D3"/>
    <w:rsid w:val="004C5CE5"/>
    <w:rsid w:val="004D05C1"/>
    <w:rsid w:val="004D0932"/>
    <w:rsid w:val="004D3949"/>
    <w:rsid w:val="004D5E7B"/>
    <w:rsid w:val="004D6E34"/>
    <w:rsid w:val="004D79C6"/>
    <w:rsid w:val="004E1ABB"/>
    <w:rsid w:val="004E2395"/>
    <w:rsid w:val="004E2C4E"/>
    <w:rsid w:val="004F08E6"/>
    <w:rsid w:val="004F20B3"/>
    <w:rsid w:val="004F2F74"/>
    <w:rsid w:val="004F6CAD"/>
    <w:rsid w:val="005021AC"/>
    <w:rsid w:val="005024AB"/>
    <w:rsid w:val="00502783"/>
    <w:rsid w:val="00502E5E"/>
    <w:rsid w:val="005047B4"/>
    <w:rsid w:val="0050773F"/>
    <w:rsid w:val="00514107"/>
    <w:rsid w:val="00517145"/>
    <w:rsid w:val="00521548"/>
    <w:rsid w:val="0052370B"/>
    <w:rsid w:val="00524A58"/>
    <w:rsid w:val="005258BF"/>
    <w:rsid w:val="00526054"/>
    <w:rsid w:val="0053245B"/>
    <w:rsid w:val="00535367"/>
    <w:rsid w:val="005361ED"/>
    <w:rsid w:val="00536921"/>
    <w:rsid w:val="005374E1"/>
    <w:rsid w:val="005418E0"/>
    <w:rsid w:val="00542E36"/>
    <w:rsid w:val="005528C5"/>
    <w:rsid w:val="005542B2"/>
    <w:rsid w:val="005575CF"/>
    <w:rsid w:val="005607D4"/>
    <w:rsid w:val="005663EF"/>
    <w:rsid w:val="00567285"/>
    <w:rsid w:val="005709D5"/>
    <w:rsid w:val="0057215B"/>
    <w:rsid w:val="00574C11"/>
    <w:rsid w:val="00577366"/>
    <w:rsid w:val="005821A0"/>
    <w:rsid w:val="005821A1"/>
    <w:rsid w:val="00585CC7"/>
    <w:rsid w:val="00585F1D"/>
    <w:rsid w:val="005862AF"/>
    <w:rsid w:val="005869B9"/>
    <w:rsid w:val="00586FD5"/>
    <w:rsid w:val="00587ADF"/>
    <w:rsid w:val="00594A3B"/>
    <w:rsid w:val="005A0C98"/>
    <w:rsid w:val="005A1365"/>
    <w:rsid w:val="005A45DA"/>
    <w:rsid w:val="005A4975"/>
    <w:rsid w:val="005A78E9"/>
    <w:rsid w:val="005B2E14"/>
    <w:rsid w:val="005B3826"/>
    <w:rsid w:val="005B39CB"/>
    <w:rsid w:val="005B558F"/>
    <w:rsid w:val="005B660F"/>
    <w:rsid w:val="005C1CA9"/>
    <w:rsid w:val="005C216D"/>
    <w:rsid w:val="005C21EC"/>
    <w:rsid w:val="005C4510"/>
    <w:rsid w:val="005C7912"/>
    <w:rsid w:val="005D189A"/>
    <w:rsid w:val="005D1B27"/>
    <w:rsid w:val="005D2442"/>
    <w:rsid w:val="005D5999"/>
    <w:rsid w:val="005E2F27"/>
    <w:rsid w:val="005E326B"/>
    <w:rsid w:val="005E6BC7"/>
    <w:rsid w:val="005E79A1"/>
    <w:rsid w:val="005F733B"/>
    <w:rsid w:val="006029BF"/>
    <w:rsid w:val="00603C09"/>
    <w:rsid w:val="006058E2"/>
    <w:rsid w:val="00606DF7"/>
    <w:rsid w:val="00620DAD"/>
    <w:rsid w:val="00624655"/>
    <w:rsid w:val="006267C2"/>
    <w:rsid w:val="00626EAF"/>
    <w:rsid w:val="006279A3"/>
    <w:rsid w:val="00631319"/>
    <w:rsid w:val="00632123"/>
    <w:rsid w:val="00633F04"/>
    <w:rsid w:val="00634339"/>
    <w:rsid w:val="00634D76"/>
    <w:rsid w:val="00637781"/>
    <w:rsid w:val="00644C03"/>
    <w:rsid w:val="00647802"/>
    <w:rsid w:val="00655908"/>
    <w:rsid w:val="00657BBC"/>
    <w:rsid w:val="00660700"/>
    <w:rsid w:val="00661DB8"/>
    <w:rsid w:val="00662501"/>
    <w:rsid w:val="00663AF3"/>
    <w:rsid w:val="00664EC5"/>
    <w:rsid w:val="006657E4"/>
    <w:rsid w:val="00665A71"/>
    <w:rsid w:val="0067013E"/>
    <w:rsid w:val="00672DC6"/>
    <w:rsid w:val="00673619"/>
    <w:rsid w:val="006738E2"/>
    <w:rsid w:val="00680BF8"/>
    <w:rsid w:val="006811C3"/>
    <w:rsid w:val="00685328"/>
    <w:rsid w:val="006877D1"/>
    <w:rsid w:val="006911A5"/>
    <w:rsid w:val="006912C7"/>
    <w:rsid w:val="00691EB8"/>
    <w:rsid w:val="0069530E"/>
    <w:rsid w:val="00695CC1"/>
    <w:rsid w:val="00695D93"/>
    <w:rsid w:val="006A081C"/>
    <w:rsid w:val="006A3ABD"/>
    <w:rsid w:val="006A5619"/>
    <w:rsid w:val="006B0B18"/>
    <w:rsid w:val="006B214A"/>
    <w:rsid w:val="006B7C23"/>
    <w:rsid w:val="006C16F5"/>
    <w:rsid w:val="006C17F7"/>
    <w:rsid w:val="006C745C"/>
    <w:rsid w:val="006D6443"/>
    <w:rsid w:val="006D74F4"/>
    <w:rsid w:val="006E168D"/>
    <w:rsid w:val="006E17D7"/>
    <w:rsid w:val="006E5018"/>
    <w:rsid w:val="006E78A4"/>
    <w:rsid w:val="006F088A"/>
    <w:rsid w:val="00702376"/>
    <w:rsid w:val="007026EF"/>
    <w:rsid w:val="00702E18"/>
    <w:rsid w:val="007043E1"/>
    <w:rsid w:val="00711AA4"/>
    <w:rsid w:val="007136F9"/>
    <w:rsid w:val="00714D1A"/>
    <w:rsid w:val="00720D7B"/>
    <w:rsid w:val="0072131C"/>
    <w:rsid w:val="00721418"/>
    <w:rsid w:val="007230A0"/>
    <w:rsid w:val="0072435C"/>
    <w:rsid w:val="007303F4"/>
    <w:rsid w:val="0073110A"/>
    <w:rsid w:val="007333B6"/>
    <w:rsid w:val="0074278D"/>
    <w:rsid w:val="00744C32"/>
    <w:rsid w:val="00745C7F"/>
    <w:rsid w:val="0074652F"/>
    <w:rsid w:val="00747294"/>
    <w:rsid w:val="0074757D"/>
    <w:rsid w:val="00751A76"/>
    <w:rsid w:val="00751EED"/>
    <w:rsid w:val="00752E4B"/>
    <w:rsid w:val="00754273"/>
    <w:rsid w:val="00755204"/>
    <w:rsid w:val="00760E1C"/>
    <w:rsid w:val="00762C6F"/>
    <w:rsid w:val="007636FE"/>
    <w:rsid w:val="007727F3"/>
    <w:rsid w:val="00777CE2"/>
    <w:rsid w:val="00780229"/>
    <w:rsid w:val="007839DA"/>
    <w:rsid w:val="00785060"/>
    <w:rsid w:val="00785F28"/>
    <w:rsid w:val="0078755B"/>
    <w:rsid w:val="0079052E"/>
    <w:rsid w:val="00790A4D"/>
    <w:rsid w:val="007936B8"/>
    <w:rsid w:val="0079402C"/>
    <w:rsid w:val="00794E1D"/>
    <w:rsid w:val="007965DE"/>
    <w:rsid w:val="007969D7"/>
    <w:rsid w:val="00797BD1"/>
    <w:rsid w:val="007A234C"/>
    <w:rsid w:val="007A321E"/>
    <w:rsid w:val="007A368B"/>
    <w:rsid w:val="007A619C"/>
    <w:rsid w:val="007A65B3"/>
    <w:rsid w:val="007B0219"/>
    <w:rsid w:val="007B1D56"/>
    <w:rsid w:val="007B31F6"/>
    <w:rsid w:val="007B444B"/>
    <w:rsid w:val="007C0285"/>
    <w:rsid w:val="007C3C76"/>
    <w:rsid w:val="007C4654"/>
    <w:rsid w:val="007D1898"/>
    <w:rsid w:val="007D244F"/>
    <w:rsid w:val="007D29E1"/>
    <w:rsid w:val="007D613E"/>
    <w:rsid w:val="007D7006"/>
    <w:rsid w:val="007D7714"/>
    <w:rsid w:val="007D7D92"/>
    <w:rsid w:val="007E3B32"/>
    <w:rsid w:val="007E3D17"/>
    <w:rsid w:val="007E5F5E"/>
    <w:rsid w:val="007E654C"/>
    <w:rsid w:val="007E6776"/>
    <w:rsid w:val="007E7238"/>
    <w:rsid w:val="007F3E9C"/>
    <w:rsid w:val="007F74CD"/>
    <w:rsid w:val="00800332"/>
    <w:rsid w:val="008018B4"/>
    <w:rsid w:val="00803C70"/>
    <w:rsid w:val="00806E71"/>
    <w:rsid w:val="0081606E"/>
    <w:rsid w:val="008160B4"/>
    <w:rsid w:val="0082137D"/>
    <w:rsid w:val="00825C1E"/>
    <w:rsid w:val="00827E9A"/>
    <w:rsid w:val="008318E1"/>
    <w:rsid w:val="00833C75"/>
    <w:rsid w:val="008350EA"/>
    <w:rsid w:val="00836E07"/>
    <w:rsid w:val="008417F0"/>
    <w:rsid w:val="0084258B"/>
    <w:rsid w:val="00842EB6"/>
    <w:rsid w:val="008447FA"/>
    <w:rsid w:val="00846190"/>
    <w:rsid w:val="00846AFB"/>
    <w:rsid w:val="00846DD7"/>
    <w:rsid w:val="00852F86"/>
    <w:rsid w:val="00854115"/>
    <w:rsid w:val="00854F78"/>
    <w:rsid w:val="0085722A"/>
    <w:rsid w:val="0086016E"/>
    <w:rsid w:val="0086122F"/>
    <w:rsid w:val="00861234"/>
    <w:rsid w:val="008619A5"/>
    <w:rsid w:val="00865A66"/>
    <w:rsid w:val="008743CA"/>
    <w:rsid w:val="008748D9"/>
    <w:rsid w:val="008772E1"/>
    <w:rsid w:val="00887255"/>
    <w:rsid w:val="00890E63"/>
    <w:rsid w:val="00895E41"/>
    <w:rsid w:val="0089783E"/>
    <w:rsid w:val="00897965"/>
    <w:rsid w:val="008A32B9"/>
    <w:rsid w:val="008A3E60"/>
    <w:rsid w:val="008A5D39"/>
    <w:rsid w:val="008B4447"/>
    <w:rsid w:val="008B44C8"/>
    <w:rsid w:val="008B749B"/>
    <w:rsid w:val="008B7A0C"/>
    <w:rsid w:val="008C1BAC"/>
    <w:rsid w:val="008C5081"/>
    <w:rsid w:val="008C6D45"/>
    <w:rsid w:val="008C7204"/>
    <w:rsid w:val="008D43AA"/>
    <w:rsid w:val="008D56EE"/>
    <w:rsid w:val="008D5A8C"/>
    <w:rsid w:val="008D5BFF"/>
    <w:rsid w:val="008D6980"/>
    <w:rsid w:val="008E1CC3"/>
    <w:rsid w:val="008E2B06"/>
    <w:rsid w:val="008E3B40"/>
    <w:rsid w:val="008E43DE"/>
    <w:rsid w:val="008E6652"/>
    <w:rsid w:val="008E6F5D"/>
    <w:rsid w:val="008F540F"/>
    <w:rsid w:val="008F6363"/>
    <w:rsid w:val="0090222C"/>
    <w:rsid w:val="009025A0"/>
    <w:rsid w:val="00902862"/>
    <w:rsid w:val="00904AEE"/>
    <w:rsid w:val="00910F12"/>
    <w:rsid w:val="00911972"/>
    <w:rsid w:val="0091435B"/>
    <w:rsid w:val="00915944"/>
    <w:rsid w:val="009208DD"/>
    <w:rsid w:val="00930394"/>
    <w:rsid w:val="00936778"/>
    <w:rsid w:val="00937BC6"/>
    <w:rsid w:val="00941E3C"/>
    <w:rsid w:val="0094491D"/>
    <w:rsid w:val="00944FB1"/>
    <w:rsid w:val="0094574E"/>
    <w:rsid w:val="00947C96"/>
    <w:rsid w:val="009514D3"/>
    <w:rsid w:val="00951B73"/>
    <w:rsid w:val="009527E7"/>
    <w:rsid w:val="00957009"/>
    <w:rsid w:val="0095746F"/>
    <w:rsid w:val="00962F14"/>
    <w:rsid w:val="00967608"/>
    <w:rsid w:val="00967FE8"/>
    <w:rsid w:val="009713FB"/>
    <w:rsid w:val="00973122"/>
    <w:rsid w:val="0098005C"/>
    <w:rsid w:val="00983B8B"/>
    <w:rsid w:val="009842DB"/>
    <w:rsid w:val="009854E0"/>
    <w:rsid w:val="00986B63"/>
    <w:rsid w:val="00992413"/>
    <w:rsid w:val="009952B7"/>
    <w:rsid w:val="009A0636"/>
    <w:rsid w:val="009A280F"/>
    <w:rsid w:val="009A4E6D"/>
    <w:rsid w:val="009B0434"/>
    <w:rsid w:val="009B1C67"/>
    <w:rsid w:val="009C01E7"/>
    <w:rsid w:val="009C7282"/>
    <w:rsid w:val="009D440A"/>
    <w:rsid w:val="009D447C"/>
    <w:rsid w:val="009D4826"/>
    <w:rsid w:val="009E38E7"/>
    <w:rsid w:val="009E580B"/>
    <w:rsid w:val="009E745D"/>
    <w:rsid w:val="009F07B3"/>
    <w:rsid w:val="009F451E"/>
    <w:rsid w:val="009F664E"/>
    <w:rsid w:val="009F71BA"/>
    <w:rsid w:val="00A02AF4"/>
    <w:rsid w:val="00A05C6A"/>
    <w:rsid w:val="00A11F4C"/>
    <w:rsid w:val="00A17737"/>
    <w:rsid w:val="00A22873"/>
    <w:rsid w:val="00A25BF4"/>
    <w:rsid w:val="00A27642"/>
    <w:rsid w:val="00A279F3"/>
    <w:rsid w:val="00A303BE"/>
    <w:rsid w:val="00A365B7"/>
    <w:rsid w:val="00A45979"/>
    <w:rsid w:val="00A479BF"/>
    <w:rsid w:val="00A50AB0"/>
    <w:rsid w:val="00A51BF8"/>
    <w:rsid w:val="00A55FBF"/>
    <w:rsid w:val="00A64523"/>
    <w:rsid w:val="00A65440"/>
    <w:rsid w:val="00A6677E"/>
    <w:rsid w:val="00A67B88"/>
    <w:rsid w:val="00A70A97"/>
    <w:rsid w:val="00A71ECF"/>
    <w:rsid w:val="00A74960"/>
    <w:rsid w:val="00A77EF8"/>
    <w:rsid w:val="00A80A33"/>
    <w:rsid w:val="00A82D96"/>
    <w:rsid w:val="00A85A3F"/>
    <w:rsid w:val="00A85AFA"/>
    <w:rsid w:val="00A9270F"/>
    <w:rsid w:val="00A94A3F"/>
    <w:rsid w:val="00AA04A5"/>
    <w:rsid w:val="00AA189C"/>
    <w:rsid w:val="00AA235E"/>
    <w:rsid w:val="00AA503A"/>
    <w:rsid w:val="00AA68E1"/>
    <w:rsid w:val="00AB022E"/>
    <w:rsid w:val="00AB1F2B"/>
    <w:rsid w:val="00AB21AC"/>
    <w:rsid w:val="00AB4D59"/>
    <w:rsid w:val="00AB6F62"/>
    <w:rsid w:val="00AB7F60"/>
    <w:rsid w:val="00AC0D2A"/>
    <w:rsid w:val="00AC439C"/>
    <w:rsid w:val="00AC6F82"/>
    <w:rsid w:val="00AD212F"/>
    <w:rsid w:val="00AD225B"/>
    <w:rsid w:val="00AD3C83"/>
    <w:rsid w:val="00AD4EC1"/>
    <w:rsid w:val="00AE35BB"/>
    <w:rsid w:val="00AE5A0B"/>
    <w:rsid w:val="00AF0192"/>
    <w:rsid w:val="00AF0F01"/>
    <w:rsid w:val="00AF33E2"/>
    <w:rsid w:val="00AF3E82"/>
    <w:rsid w:val="00B0114C"/>
    <w:rsid w:val="00B02AAE"/>
    <w:rsid w:val="00B03B87"/>
    <w:rsid w:val="00B12143"/>
    <w:rsid w:val="00B150F5"/>
    <w:rsid w:val="00B159B0"/>
    <w:rsid w:val="00B172F7"/>
    <w:rsid w:val="00B22482"/>
    <w:rsid w:val="00B3064A"/>
    <w:rsid w:val="00B4028B"/>
    <w:rsid w:val="00B41D49"/>
    <w:rsid w:val="00B44E8E"/>
    <w:rsid w:val="00B47D57"/>
    <w:rsid w:val="00B5096F"/>
    <w:rsid w:val="00B51143"/>
    <w:rsid w:val="00B51306"/>
    <w:rsid w:val="00B5130D"/>
    <w:rsid w:val="00B528E6"/>
    <w:rsid w:val="00B530AC"/>
    <w:rsid w:val="00B54000"/>
    <w:rsid w:val="00B57019"/>
    <w:rsid w:val="00B60221"/>
    <w:rsid w:val="00B72118"/>
    <w:rsid w:val="00B8083F"/>
    <w:rsid w:val="00B85205"/>
    <w:rsid w:val="00B85A17"/>
    <w:rsid w:val="00B85D8E"/>
    <w:rsid w:val="00B86E2F"/>
    <w:rsid w:val="00B951DA"/>
    <w:rsid w:val="00B9570F"/>
    <w:rsid w:val="00B97994"/>
    <w:rsid w:val="00BA15AC"/>
    <w:rsid w:val="00BA3235"/>
    <w:rsid w:val="00BA3812"/>
    <w:rsid w:val="00BA3F33"/>
    <w:rsid w:val="00BA4261"/>
    <w:rsid w:val="00BA620C"/>
    <w:rsid w:val="00BA6B9D"/>
    <w:rsid w:val="00BA7774"/>
    <w:rsid w:val="00BB2CCE"/>
    <w:rsid w:val="00BB4018"/>
    <w:rsid w:val="00BB71AB"/>
    <w:rsid w:val="00BC1157"/>
    <w:rsid w:val="00BC2A4C"/>
    <w:rsid w:val="00BC3207"/>
    <w:rsid w:val="00BC3C2E"/>
    <w:rsid w:val="00BC6BE0"/>
    <w:rsid w:val="00BC7EA8"/>
    <w:rsid w:val="00BD1616"/>
    <w:rsid w:val="00BD235E"/>
    <w:rsid w:val="00BD247E"/>
    <w:rsid w:val="00BD5C92"/>
    <w:rsid w:val="00BD5E48"/>
    <w:rsid w:val="00BE21A7"/>
    <w:rsid w:val="00BE3D33"/>
    <w:rsid w:val="00BE3D3A"/>
    <w:rsid w:val="00BE401B"/>
    <w:rsid w:val="00BE5BB6"/>
    <w:rsid w:val="00BF2531"/>
    <w:rsid w:val="00BF2A70"/>
    <w:rsid w:val="00BF7633"/>
    <w:rsid w:val="00C010FF"/>
    <w:rsid w:val="00C03FB1"/>
    <w:rsid w:val="00C07ED5"/>
    <w:rsid w:val="00C10687"/>
    <w:rsid w:val="00C12BB9"/>
    <w:rsid w:val="00C131AF"/>
    <w:rsid w:val="00C14908"/>
    <w:rsid w:val="00C21383"/>
    <w:rsid w:val="00C22787"/>
    <w:rsid w:val="00C34449"/>
    <w:rsid w:val="00C370CD"/>
    <w:rsid w:val="00C40B31"/>
    <w:rsid w:val="00C424B6"/>
    <w:rsid w:val="00C45585"/>
    <w:rsid w:val="00C53060"/>
    <w:rsid w:val="00C5768A"/>
    <w:rsid w:val="00C60215"/>
    <w:rsid w:val="00C60826"/>
    <w:rsid w:val="00C664EC"/>
    <w:rsid w:val="00C67D13"/>
    <w:rsid w:val="00C70947"/>
    <w:rsid w:val="00C743A2"/>
    <w:rsid w:val="00C753D9"/>
    <w:rsid w:val="00C8138C"/>
    <w:rsid w:val="00C8371C"/>
    <w:rsid w:val="00C837AB"/>
    <w:rsid w:val="00C919F0"/>
    <w:rsid w:val="00C9724B"/>
    <w:rsid w:val="00CA3182"/>
    <w:rsid w:val="00CA3808"/>
    <w:rsid w:val="00CA47A4"/>
    <w:rsid w:val="00CA50BB"/>
    <w:rsid w:val="00CB2513"/>
    <w:rsid w:val="00CB33C6"/>
    <w:rsid w:val="00CB3641"/>
    <w:rsid w:val="00CB5E02"/>
    <w:rsid w:val="00CC2482"/>
    <w:rsid w:val="00CC4D7F"/>
    <w:rsid w:val="00CC5FA0"/>
    <w:rsid w:val="00CD4475"/>
    <w:rsid w:val="00CE1240"/>
    <w:rsid w:val="00CE7B04"/>
    <w:rsid w:val="00CF2205"/>
    <w:rsid w:val="00CF3408"/>
    <w:rsid w:val="00CF6BA0"/>
    <w:rsid w:val="00D0049C"/>
    <w:rsid w:val="00D010A7"/>
    <w:rsid w:val="00D0446B"/>
    <w:rsid w:val="00D0641B"/>
    <w:rsid w:val="00D0751C"/>
    <w:rsid w:val="00D1092D"/>
    <w:rsid w:val="00D10CB0"/>
    <w:rsid w:val="00D1259C"/>
    <w:rsid w:val="00D12885"/>
    <w:rsid w:val="00D1424B"/>
    <w:rsid w:val="00D1444B"/>
    <w:rsid w:val="00D15299"/>
    <w:rsid w:val="00D21285"/>
    <w:rsid w:val="00D22AE6"/>
    <w:rsid w:val="00D230E8"/>
    <w:rsid w:val="00D23E1E"/>
    <w:rsid w:val="00D24B0A"/>
    <w:rsid w:val="00D25CEE"/>
    <w:rsid w:val="00D313CA"/>
    <w:rsid w:val="00D314B4"/>
    <w:rsid w:val="00D31EEA"/>
    <w:rsid w:val="00D32BF6"/>
    <w:rsid w:val="00D32EF7"/>
    <w:rsid w:val="00D349C3"/>
    <w:rsid w:val="00D37775"/>
    <w:rsid w:val="00D401D6"/>
    <w:rsid w:val="00D5150A"/>
    <w:rsid w:val="00D5242E"/>
    <w:rsid w:val="00D53E81"/>
    <w:rsid w:val="00D57746"/>
    <w:rsid w:val="00D642D5"/>
    <w:rsid w:val="00D70CB9"/>
    <w:rsid w:val="00D72994"/>
    <w:rsid w:val="00D76775"/>
    <w:rsid w:val="00D76F0A"/>
    <w:rsid w:val="00D77324"/>
    <w:rsid w:val="00D831E4"/>
    <w:rsid w:val="00D8396A"/>
    <w:rsid w:val="00D93264"/>
    <w:rsid w:val="00D93485"/>
    <w:rsid w:val="00D93631"/>
    <w:rsid w:val="00DA1AE7"/>
    <w:rsid w:val="00DA2B12"/>
    <w:rsid w:val="00DA5E65"/>
    <w:rsid w:val="00DA5FE0"/>
    <w:rsid w:val="00DA7590"/>
    <w:rsid w:val="00DB174F"/>
    <w:rsid w:val="00DB2501"/>
    <w:rsid w:val="00DB2A20"/>
    <w:rsid w:val="00DB2BD0"/>
    <w:rsid w:val="00DB366B"/>
    <w:rsid w:val="00DB747F"/>
    <w:rsid w:val="00DB7624"/>
    <w:rsid w:val="00DC06DB"/>
    <w:rsid w:val="00DC2824"/>
    <w:rsid w:val="00DC33F5"/>
    <w:rsid w:val="00DC547D"/>
    <w:rsid w:val="00DD0C6C"/>
    <w:rsid w:val="00DD254D"/>
    <w:rsid w:val="00DD4797"/>
    <w:rsid w:val="00DE2198"/>
    <w:rsid w:val="00DE46CF"/>
    <w:rsid w:val="00DE6730"/>
    <w:rsid w:val="00DE6DCB"/>
    <w:rsid w:val="00DF41F2"/>
    <w:rsid w:val="00E048A7"/>
    <w:rsid w:val="00E117C7"/>
    <w:rsid w:val="00E11820"/>
    <w:rsid w:val="00E12770"/>
    <w:rsid w:val="00E23259"/>
    <w:rsid w:val="00E246F5"/>
    <w:rsid w:val="00E3303D"/>
    <w:rsid w:val="00E40F9D"/>
    <w:rsid w:val="00E44E3B"/>
    <w:rsid w:val="00E5228D"/>
    <w:rsid w:val="00E5272C"/>
    <w:rsid w:val="00E555B8"/>
    <w:rsid w:val="00E56CD5"/>
    <w:rsid w:val="00E63840"/>
    <w:rsid w:val="00E65FDE"/>
    <w:rsid w:val="00E71EAD"/>
    <w:rsid w:val="00E81590"/>
    <w:rsid w:val="00E83E09"/>
    <w:rsid w:val="00E91D35"/>
    <w:rsid w:val="00E92726"/>
    <w:rsid w:val="00E931B3"/>
    <w:rsid w:val="00E93745"/>
    <w:rsid w:val="00E9513A"/>
    <w:rsid w:val="00EA0860"/>
    <w:rsid w:val="00EA3D35"/>
    <w:rsid w:val="00EA43F2"/>
    <w:rsid w:val="00EA58DC"/>
    <w:rsid w:val="00EB1EEC"/>
    <w:rsid w:val="00EB4E69"/>
    <w:rsid w:val="00EB5262"/>
    <w:rsid w:val="00EB79F4"/>
    <w:rsid w:val="00EC03CB"/>
    <w:rsid w:val="00EC2267"/>
    <w:rsid w:val="00EC4676"/>
    <w:rsid w:val="00ED0BE8"/>
    <w:rsid w:val="00ED11BB"/>
    <w:rsid w:val="00ED2760"/>
    <w:rsid w:val="00ED364F"/>
    <w:rsid w:val="00ED3D38"/>
    <w:rsid w:val="00EE4E39"/>
    <w:rsid w:val="00EF35ED"/>
    <w:rsid w:val="00EF4E72"/>
    <w:rsid w:val="00EF5A06"/>
    <w:rsid w:val="00F03916"/>
    <w:rsid w:val="00F03AA0"/>
    <w:rsid w:val="00F12FB1"/>
    <w:rsid w:val="00F13DC7"/>
    <w:rsid w:val="00F20D0E"/>
    <w:rsid w:val="00F2206C"/>
    <w:rsid w:val="00F2581F"/>
    <w:rsid w:val="00F27AA1"/>
    <w:rsid w:val="00F30AE4"/>
    <w:rsid w:val="00F343E4"/>
    <w:rsid w:val="00F36469"/>
    <w:rsid w:val="00F36AB3"/>
    <w:rsid w:val="00F428A5"/>
    <w:rsid w:val="00F4303F"/>
    <w:rsid w:val="00F506D8"/>
    <w:rsid w:val="00F506E2"/>
    <w:rsid w:val="00F50F1E"/>
    <w:rsid w:val="00F522B7"/>
    <w:rsid w:val="00F5435C"/>
    <w:rsid w:val="00F56137"/>
    <w:rsid w:val="00F662A0"/>
    <w:rsid w:val="00F66B69"/>
    <w:rsid w:val="00F66F1F"/>
    <w:rsid w:val="00F7169A"/>
    <w:rsid w:val="00F72774"/>
    <w:rsid w:val="00F73542"/>
    <w:rsid w:val="00F73AB5"/>
    <w:rsid w:val="00F770D8"/>
    <w:rsid w:val="00F77F79"/>
    <w:rsid w:val="00F8045C"/>
    <w:rsid w:val="00F81862"/>
    <w:rsid w:val="00F8306A"/>
    <w:rsid w:val="00F832DA"/>
    <w:rsid w:val="00F91101"/>
    <w:rsid w:val="00F9592D"/>
    <w:rsid w:val="00F973F0"/>
    <w:rsid w:val="00FA0707"/>
    <w:rsid w:val="00FA0B96"/>
    <w:rsid w:val="00FA1992"/>
    <w:rsid w:val="00FA23F6"/>
    <w:rsid w:val="00FA256C"/>
    <w:rsid w:val="00FA421A"/>
    <w:rsid w:val="00FA547B"/>
    <w:rsid w:val="00FB1892"/>
    <w:rsid w:val="00FB1B7B"/>
    <w:rsid w:val="00FB3AEA"/>
    <w:rsid w:val="00FB422F"/>
    <w:rsid w:val="00FB5B2E"/>
    <w:rsid w:val="00FB63EF"/>
    <w:rsid w:val="00FC047B"/>
    <w:rsid w:val="00FC22B5"/>
    <w:rsid w:val="00FC4469"/>
    <w:rsid w:val="00FD17EB"/>
    <w:rsid w:val="00FD2232"/>
    <w:rsid w:val="00FD3526"/>
    <w:rsid w:val="00FD3EC0"/>
    <w:rsid w:val="00FD5DF9"/>
    <w:rsid w:val="00FE114D"/>
    <w:rsid w:val="00FE1245"/>
    <w:rsid w:val="00FE6AFB"/>
    <w:rsid w:val="00FF10C0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21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4218D"/>
    <w:pPr>
      <w:ind w:left="720"/>
      <w:contextualSpacing/>
    </w:pPr>
  </w:style>
  <w:style w:type="paragraph" w:styleId="NoSpacing">
    <w:name w:val="No Spacing"/>
    <w:aliases w:val="Дипломка,Дооранов,чсамя"/>
    <w:link w:val="NoSpacingChar"/>
    <w:uiPriority w:val="99"/>
    <w:qFormat/>
    <w:rsid w:val="004A0753"/>
    <w:pPr>
      <w:spacing w:after="160" w:line="259" w:lineRule="auto"/>
    </w:pPr>
    <w:rPr>
      <w:rFonts w:eastAsia="Times New Roman"/>
      <w:lang w:eastAsia="en-US"/>
    </w:rPr>
  </w:style>
  <w:style w:type="character" w:customStyle="1" w:styleId="NoSpacingChar">
    <w:name w:val="No Spacing Char"/>
    <w:aliases w:val="Дипломка Char,Дооранов Char,чсамя Char"/>
    <w:link w:val="NoSpacing"/>
    <w:uiPriority w:val="99"/>
    <w:locked/>
    <w:rsid w:val="004A0753"/>
    <w:rPr>
      <w:rFonts w:ascii="Calibri" w:hAnsi="Calibri"/>
      <w:sz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1E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"/>
    <w:uiPriority w:val="99"/>
    <w:rsid w:val="00763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636FE"/>
    <w:rPr>
      <w:rFonts w:ascii="Times New Roman" w:hAnsi="Times New Roman"/>
      <w:sz w:val="2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C21EE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C21EE"/>
    <w:pPr>
      <w:widowControl w:val="0"/>
      <w:shd w:val="clear" w:color="auto" w:fill="FFFFFF"/>
      <w:spacing w:before="420" w:after="0" w:line="322" w:lineRule="exact"/>
      <w:jc w:val="both"/>
    </w:pPr>
    <w:rPr>
      <w:rFonts w:eastAsia="Times New Roman"/>
      <w:szCs w:val="28"/>
    </w:rPr>
  </w:style>
  <w:style w:type="character" w:styleId="Emphasis">
    <w:name w:val="Emphasis"/>
    <w:basedOn w:val="DefaultParagraphFont"/>
    <w:uiPriority w:val="99"/>
    <w:qFormat/>
    <w:rsid w:val="006B214A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1A3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3ECB"/>
    <w:rPr>
      <w:rFonts w:cs="Times New Roman"/>
    </w:rPr>
  </w:style>
  <w:style w:type="character" w:styleId="Strong">
    <w:name w:val="Strong"/>
    <w:basedOn w:val="DefaultParagraphFont"/>
    <w:uiPriority w:val="99"/>
    <w:qFormat/>
    <w:rsid w:val="001A3EC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64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78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780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6313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31319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31319"/>
    <w:pPr>
      <w:spacing w:after="0" w:line="240" w:lineRule="auto"/>
      <w:ind w:left="360"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631319"/>
    <w:rPr>
      <w:rFonts w:ascii="Times New Roman" w:hAnsi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A381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BA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10</Pages>
  <Words>2096</Words>
  <Characters>11950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государственными наградами </dc:title>
  <dc:subject/>
  <dc:creator>Матисаков Каныбек</dc:creator>
  <cp:keywords/>
  <dc:description/>
  <cp:lastModifiedBy>User</cp:lastModifiedBy>
  <cp:revision>2</cp:revision>
  <cp:lastPrinted>2020-08-26T05:29:00Z</cp:lastPrinted>
  <dcterms:created xsi:type="dcterms:W3CDTF">2020-08-27T05:28:00Z</dcterms:created>
  <dcterms:modified xsi:type="dcterms:W3CDTF">2020-08-27T05:28:00Z</dcterms:modified>
</cp:coreProperties>
</file>